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1088" w14:textId="77777777" w:rsidR="005B3295" w:rsidRDefault="00FE3854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ｘｘｘ学院（处、室）固定资产申请报废（报损、报失）</w:t>
      </w:r>
    </w:p>
    <w:p w14:paraId="6CFB0E3D" w14:textId="77777777" w:rsidR="005B3295" w:rsidRDefault="00FE3854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处置的报告</w:t>
      </w:r>
    </w:p>
    <w:p w14:paraId="765E3C62" w14:textId="5820EDE7" w:rsidR="005B3295" w:rsidRDefault="00FE3854">
      <w:pPr>
        <w:spacing w:line="540" w:lineRule="exact"/>
        <w:rPr>
          <w:rFonts w:ascii="宋体" w:eastAsia="宋体" w:hAnsi="宋体"/>
          <w:sz w:val="28"/>
          <w:szCs w:val="28"/>
        </w:rPr>
      </w:pPr>
      <w:bookmarkStart w:id="0" w:name="_Hlk96162798"/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hint="eastAsia"/>
          <w:sz w:val="28"/>
          <w:szCs w:val="28"/>
        </w:rPr>
        <w:t>（资产归口管理部门）：</w:t>
      </w:r>
    </w:p>
    <w:bookmarkEnd w:id="0"/>
    <w:p w14:paraId="183F701E" w14:textId="77777777" w:rsidR="005B3295" w:rsidRDefault="00FE3854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/>
          <w:sz w:val="28"/>
          <w:szCs w:val="28"/>
        </w:rPr>
        <w:t>我单位</w:t>
      </w:r>
      <w:r>
        <w:rPr>
          <w:rFonts w:ascii="宋体" w:eastAsia="宋体" w:hAnsi="宋体" w:hint="eastAsia"/>
          <w:sz w:val="28"/>
          <w:szCs w:val="28"/>
        </w:rPr>
        <w:t>现</w:t>
      </w:r>
      <w:r>
        <w:rPr>
          <w:rFonts w:ascii="宋体" w:eastAsia="宋体" w:hAnsi="宋体"/>
          <w:sz w:val="28"/>
          <w:szCs w:val="28"/>
        </w:rPr>
        <w:t>有一批</w:t>
      </w:r>
      <w:r>
        <w:rPr>
          <w:rFonts w:ascii="宋体" w:eastAsia="宋体" w:hAnsi="宋体" w:hint="eastAsia"/>
          <w:b/>
          <w:bCs/>
          <w:sz w:val="28"/>
          <w:szCs w:val="28"/>
        </w:rPr>
        <w:t>未达使用年限但确已不能使用</w:t>
      </w:r>
      <w:r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/>
          <w:sz w:val="28"/>
          <w:szCs w:val="28"/>
        </w:rPr>
        <w:t>固定资产</w:t>
      </w:r>
      <w:r>
        <w:rPr>
          <w:rFonts w:ascii="宋体" w:eastAsia="宋体" w:hAnsi="宋体" w:hint="eastAsia"/>
          <w:sz w:val="28"/>
          <w:szCs w:val="28"/>
        </w:rPr>
        <w:t>，共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</w:p>
    <w:p w14:paraId="54BCF3C2" w14:textId="77777777" w:rsidR="005B3295" w:rsidRDefault="00FE3854">
      <w:pPr>
        <w:spacing w:line="540" w:lineRule="exac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hint="eastAsia"/>
          <w:sz w:val="28"/>
          <w:szCs w:val="28"/>
        </w:rPr>
        <w:t>台（件），账面原值合计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hint="eastAsia"/>
          <w:sz w:val="28"/>
          <w:szCs w:val="28"/>
        </w:rPr>
        <w:t>元，经我单位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</w:p>
    <w:p w14:paraId="6FE0308A" w14:textId="77777777" w:rsidR="005B3295" w:rsidRDefault="00FE3854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</w:t>
      </w:r>
      <w:r>
        <w:rPr>
          <w:rFonts w:ascii="宋体" w:eastAsia="宋体" w:hAnsi="宋体" w:hint="eastAsia"/>
          <w:sz w:val="28"/>
          <w:szCs w:val="28"/>
        </w:rPr>
        <w:t>会议审议通过，申请处置。</w:t>
      </w:r>
    </w:p>
    <w:p w14:paraId="06B320E3" w14:textId="77777777" w:rsidR="005B3295" w:rsidRDefault="00FE3854">
      <w:pPr>
        <w:spacing w:line="540" w:lineRule="exact"/>
        <w:ind w:firstLine="585"/>
        <w:rPr>
          <w:rFonts w:ascii="仿宋_GB2312" w:eastAsia="仿宋_GB2312" w:hAnsi="宋体"/>
          <w:sz w:val="24"/>
          <w:szCs w:val="24"/>
        </w:rPr>
      </w:pPr>
      <w:r>
        <w:rPr>
          <w:rFonts w:ascii="宋体" w:eastAsia="宋体" w:hAnsi="宋体" w:hint="eastAsia"/>
          <w:sz w:val="28"/>
          <w:szCs w:val="28"/>
        </w:rPr>
        <w:t>具体处置原因如下（</w:t>
      </w:r>
      <w:r>
        <w:rPr>
          <w:rFonts w:ascii="仿宋_GB2312" w:eastAsia="仿宋_GB2312" w:hAnsi="宋体" w:hint="eastAsia"/>
          <w:sz w:val="24"/>
          <w:szCs w:val="24"/>
        </w:rPr>
        <w:t>请详细说明原因</w:t>
      </w:r>
      <w:r>
        <w:rPr>
          <w:rFonts w:ascii="宋体" w:eastAsia="宋体" w:hAnsi="宋体" w:hint="eastAsia"/>
          <w:sz w:val="28"/>
          <w:szCs w:val="28"/>
        </w:rPr>
        <w:t>）：</w:t>
      </w:r>
    </w:p>
    <w:p w14:paraId="21015698" w14:textId="77777777" w:rsidR="005B3295" w:rsidRDefault="00FE3854">
      <w:pPr>
        <w:spacing w:line="540" w:lineRule="exact"/>
        <w:ind w:firstLine="58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1. </w:t>
      </w:r>
    </w:p>
    <w:p w14:paraId="4B63CC8D" w14:textId="77777777" w:rsidR="005B3295" w:rsidRDefault="00FE3854">
      <w:pPr>
        <w:numPr>
          <w:ilvl w:val="0"/>
          <w:numId w:val="1"/>
        </w:numPr>
        <w:spacing w:line="540" w:lineRule="exact"/>
        <w:ind w:firstLine="58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……</w:t>
      </w:r>
    </w:p>
    <w:p w14:paraId="4EAB1410" w14:textId="1C3EDC2E" w:rsidR="005B3295" w:rsidRDefault="00FE3854">
      <w:pPr>
        <w:spacing w:after="240"/>
        <w:jc w:val="center"/>
        <w:rPr>
          <w:rFonts w:ascii="仿宋_GB2312" w:eastAsia="仿宋_GB2312" w:hAnsi="仿宋"/>
          <w:b/>
          <w:sz w:val="24"/>
          <w:szCs w:val="24"/>
        </w:rPr>
      </w:pPr>
      <w:r>
        <w:rPr>
          <w:rFonts w:ascii="仿宋_GB2312" w:eastAsia="仿宋_GB2312" w:hAnsi="仿宋" w:hint="eastAsia"/>
          <w:b/>
          <w:sz w:val="24"/>
          <w:szCs w:val="24"/>
        </w:rPr>
        <w:t>《兰州大学资产处置报告单》详情</w:t>
      </w:r>
    </w:p>
    <w:tbl>
      <w:tblPr>
        <w:tblStyle w:val="a4"/>
        <w:tblW w:w="9126" w:type="dxa"/>
        <w:tblLayout w:type="fixed"/>
        <w:tblLook w:val="04A0" w:firstRow="1" w:lastRow="0" w:firstColumn="1" w:lastColumn="0" w:noHBand="0" w:noVBand="1"/>
      </w:tblPr>
      <w:tblGrid>
        <w:gridCol w:w="1361"/>
        <w:gridCol w:w="1195"/>
        <w:gridCol w:w="1365"/>
        <w:gridCol w:w="1851"/>
        <w:gridCol w:w="3354"/>
      </w:tblGrid>
      <w:tr w:rsidR="005B3295" w14:paraId="6925DD92" w14:textId="77777777">
        <w:trPr>
          <w:trHeight w:val="90"/>
        </w:trPr>
        <w:tc>
          <w:tcPr>
            <w:tcW w:w="1361" w:type="dxa"/>
            <w:vAlign w:val="center"/>
          </w:tcPr>
          <w:p w14:paraId="142D97A9" w14:textId="77777777" w:rsidR="005B3295" w:rsidRDefault="00FE3854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处置单号</w:t>
            </w:r>
          </w:p>
        </w:tc>
        <w:tc>
          <w:tcPr>
            <w:tcW w:w="1195" w:type="dxa"/>
            <w:vAlign w:val="center"/>
          </w:tcPr>
          <w:p w14:paraId="0439A25C" w14:textId="77777777" w:rsidR="00FE3854" w:rsidRDefault="00FE3854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数量</w:t>
            </w:r>
          </w:p>
          <w:p w14:paraId="341FECD0" w14:textId="114AF8DB" w:rsidR="005B3295" w:rsidRDefault="00FE3854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（台、件）</w:t>
            </w:r>
          </w:p>
        </w:tc>
        <w:tc>
          <w:tcPr>
            <w:tcW w:w="1365" w:type="dxa"/>
            <w:vAlign w:val="center"/>
          </w:tcPr>
          <w:p w14:paraId="47CCA6CD" w14:textId="77777777" w:rsidR="005B3295" w:rsidRDefault="00FE3854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金额（元）</w:t>
            </w:r>
          </w:p>
        </w:tc>
        <w:tc>
          <w:tcPr>
            <w:tcW w:w="1851" w:type="dxa"/>
            <w:vAlign w:val="center"/>
          </w:tcPr>
          <w:p w14:paraId="1127EC01" w14:textId="77777777" w:rsidR="005B3295" w:rsidRDefault="00FE3854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存放地点</w:t>
            </w:r>
          </w:p>
          <w:p w14:paraId="43959A8F" w14:textId="77777777" w:rsidR="005B3295" w:rsidRDefault="00FE385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（校区-楼名）</w:t>
            </w:r>
          </w:p>
        </w:tc>
        <w:tc>
          <w:tcPr>
            <w:tcW w:w="3354" w:type="dxa"/>
            <w:vAlign w:val="center"/>
          </w:tcPr>
          <w:p w14:paraId="5D5742A1" w14:textId="77777777" w:rsidR="005B3295" w:rsidRDefault="00FE3854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备注</w:t>
            </w:r>
          </w:p>
          <w:p w14:paraId="77A3FCCB" w14:textId="77777777" w:rsidR="005B3295" w:rsidRDefault="00FE385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（请注明拟申请处置方式：交回库房或现场处置，如需现场处置请写明具体原因）</w:t>
            </w:r>
          </w:p>
        </w:tc>
      </w:tr>
      <w:tr w:rsidR="005B3295" w14:paraId="51B35BEB" w14:textId="77777777">
        <w:trPr>
          <w:trHeight w:val="536"/>
        </w:trPr>
        <w:tc>
          <w:tcPr>
            <w:tcW w:w="1361" w:type="dxa"/>
            <w:vAlign w:val="center"/>
          </w:tcPr>
          <w:p w14:paraId="6CB2248B" w14:textId="77777777" w:rsidR="005B3295" w:rsidRDefault="00FE385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XXX</w:t>
            </w:r>
          </w:p>
        </w:tc>
        <w:tc>
          <w:tcPr>
            <w:tcW w:w="1195" w:type="dxa"/>
            <w:vAlign w:val="center"/>
          </w:tcPr>
          <w:p w14:paraId="0930E807" w14:textId="77777777" w:rsidR="005B3295" w:rsidRDefault="00FE385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XXX</w:t>
            </w:r>
          </w:p>
        </w:tc>
        <w:tc>
          <w:tcPr>
            <w:tcW w:w="1365" w:type="dxa"/>
            <w:vAlign w:val="center"/>
          </w:tcPr>
          <w:p w14:paraId="34420E04" w14:textId="77777777" w:rsidR="005B3295" w:rsidRDefault="00FE385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XXX</w:t>
            </w:r>
          </w:p>
        </w:tc>
        <w:tc>
          <w:tcPr>
            <w:tcW w:w="1851" w:type="dxa"/>
            <w:vAlign w:val="center"/>
          </w:tcPr>
          <w:p w14:paraId="65206F24" w14:textId="77777777" w:rsidR="005B3295" w:rsidRDefault="00FE385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XXX</w:t>
            </w:r>
          </w:p>
        </w:tc>
        <w:tc>
          <w:tcPr>
            <w:tcW w:w="3354" w:type="dxa"/>
            <w:vAlign w:val="center"/>
          </w:tcPr>
          <w:p w14:paraId="2854A10E" w14:textId="77777777" w:rsidR="005B3295" w:rsidRDefault="005B3295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B3295" w14:paraId="14C61D27" w14:textId="77777777">
        <w:trPr>
          <w:trHeight w:val="523"/>
        </w:trPr>
        <w:tc>
          <w:tcPr>
            <w:tcW w:w="1361" w:type="dxa"/>
            <w:vAlign w:val="center"/>
          </w:tcPr>
          <w:p w14:paraId="68DA2B4C" w14:textId="77777777" w:rsidR="005B3295" w:rsidRDefault="00FE385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……</w:t>
            </w:r>
          </w:p>
        </w:tc>
        <w:tc>
          <w:tcPr>
            <w:tcW w:w="1195" w:type="dxa"/>
            <w:vAlign w:val="center"/>
          </w:tcPr>
          <w:p w14:paraId="14BBF627" w14:textId="77777777" w:rsidR="005B3295" w:rsidRDefault="005B3295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09DEED18" w14:textId="77777777" w:rsidR="005B3295" w:rsidRDefault="005B3295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483A6AAA" w14:textId="77777777" w:rsidR="005B3295" w:rsidRDefault="005B3295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 w14:paraId="041AD766" w14:textId="77777777" w:rsidR="005B3295" w:rsidRDefault="005B3295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B3295" w14:paraId="4F06201C" w14:textId="77777777">
        <w:trPr>
          <w:trHeight w:val="504"/>
        </w:trPr>
        <w:tc>
          <w:tcPr>
            <w:tcW w:w="1361" w:type="dxa"/>
            <w:vAlign w:val="center"/>
          </w:tcPr>
          <w:p w14:paraId="0F592462" w14:textId="77777777" w:rsidR="005B3295" w:rsidRDefault="00FE3854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195" w:type="dxa"/>
            <w:vAlign w:val="center"/>
          </w:tcPr>
          <w:p w14:paraId="69D57474" w14:textId="77777777" w:rsidR="005B3295" w:rsidRDefault="00FE385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XXX</w:t>
            </w:r>
          </w:p>
        </w:tc>
        <w:tc>
          <w:tcPr>
            <w:tcW w:w="1365" w:type="dxa"/>
            <w:vAlign w:val="center"/>
          </w:tcPr>
          <w:p w14:paraId="3CE17077" w14:textId="77777777" w:rsidR="005B3295" w:rsidRDefault="00FE385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XXX</w:t>
            </w:r>
          </w:p>
        </w:tc>
        <w:tc>
          <w:tcPr>
            <w:tcW w:w="1851" w:type="dxa"/>
            <w:vAlign w:val="center"/>
          </w:tcPr>
          <w:p w14:paraId="2FA45568" w14:textId="77777777" w:rsidR="005B3295" w:rsidRDefault="00FE385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——</w:t>
            </w:r>
          </w:p>
        </w:tc>
        <w:tc>
          <w:tcPr>
            <w:tcW w:w="3354" w:type="dxa"/>
            <w:vAlign w:val="center"/>
          </w:tcPr>
          <w:p w14:paraId="4E6D37E5" w14:textId="77777777" w:rsidR="005B3295" w:rsidRDefault="005B3295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390ABCCC" w14:textId="77777777" w:rsidR="005B3295" w:rsidRDefault="005B3295">
      <w:pPr>
        <w:ind w:leftChars="114" w:left="239" w:firstLineChars="130" w:firstLine="312"/>
        <w:rPr>
          <w:rFonts w:ascii="仿宋_GB2312" w:eastAsia="仿宋_GB2312"/>
          <w:sz w:val="24"/>
          <w:szCs w:val="24"/>
        </w:rPr>
      </w:pPr>
    </w:p>
    <w:p w14:paraId="6BF9A3CA" w14:textId="2F7F80B2" w:rsidR="005B3295" w:rsidRDefault="00FE3854">
      <w:pPr>
        <w:ind w:leftChars="114" w:left="239" w:firstLineChars="130" w:firstLine="312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附：1.《兰州大学资产处置报告单》</w:t>
      </w:r>
    </w:p>
    <w:p w14:paraId="630D79BC" w14:textId="77777777" w:rsidR="005B3295" w:rsidRDefault="00FE3854">
      <w:pPr>
        <w:ind w:firstLineChars="441" w:firstLine="1058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2.单位有关会议材料</w:t>
      </w:r>
    </w:p>
    <w:p w14:paraId="17041D28" w14:textId="77777777" w:rsidR="005B3295" w:rsidRDefault="00FE3854">
      <w:pPr>
        <w:ind w:left="585" w:firstLineChars="197" w:firstLine="473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3.兰州大学未达使用年限固定资产报废鉴定表</w:t>
      </w:r>
    </w:p>
    <w:p w14:paraId="13DF44AD" w14:textId="77777777" w:rsidR="005B3295" w:rsidRDefault="00FE3854">
      <w:pPr>
        <w:ind w:firstLineChars="441" w:firstLine="1058"/>
        <w:jc w:val="left"/>
        <w:rPr>
          <w:rFonts w:ascii="楷体" w:eastAsia="楷体" w:hAnsi="楷体"/>
          <w:szCs w:val="21"/>
        </w:rPr>
      </w:pPr>
      <w:r>
        <w:rPr>
          <w:rFonts w:ascii="仿宋_GB2312" w:eastAsia="仿宋_GB2312" w:hint="eastAsia"/>
          <w:sz w:val="24"/>
          <w:szCs w:val="24"/>
        </w:rPr>
        <w:t>4.拟报废固定资产实物照片</w:t>
      </w:r>
    </w:p>
    <w:p w14:paraId="775A5CB6" w14:textId="77777777" w:rsidR="005B3295" w:rsidRDefault="00FE3854">
      <w:pPr>
        <w:spacing w:line="540" w:lineRule="exact"/>
        <w:ind w:firstLineChars="1200" w:firstLine="33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资产管理负责人（签字）：             </w:t>
      </w:r>
    </w:p>
    <w:p w14:paraId="60A3B757" w14:textId="77777777" w:rsidR="005B3295" w:rsidRDefault="00FE3854">
      <w:pPr>
        <w:spacing w:line="540" w:lineRule="exact"/>
        <w:ind w:firstLineChars="1200" w:firstLine="3360"/>
        <w:jc w:val="left"/>
        <w:rPr>
          <w:rFonts w:ascii="楷体" w:eastAsia="楷体" w:hAnsi="楷体"/>
          <w:szCs w:val="21"/>
        </w:rPr>
      </w:pPr>
      <w:r>
        <w:rPr>
          <w:rFonts w:asciiTheme="minorEastAsia" w:hAnsiTheme="minorEastAsia" w:cstheme="minorEastAsia" w:hint="eastAsia"/>
          <w:sz w:val="28"/>
          <w:szCs w:val="28"/>
        </w:rPr>
        <w:t>资产管理员（签字）：</w:t>
      </w:r>
    </w:p>
    <w:p w14:paraId="03BD5CF3" w14:textId="77777777" w:rsidR="005B3295" w:rsidRDefault="00FE3854">
      <w:pPr>
        <w:spacing w:line="540" w:lineRule="exact"/>
        <w:ind w:firstLineChars="1200" w:firstLine="33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单位名称（公章）：</w:t>
      </w:r>
    </w:p>
    <w:p w14:paraId="12A38FAD" w14:textId="77777777" w:rsidR="005B3295" w:rsidRDefault="00FE3854">
      <w:pPr>
        <w:spacing w:line="5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</w:t>
      </w:r>
      <w:proofErr w:type="spellStart"/>
      <w:r>
        <w:rPr>
          <w:rFonts w:asciiTheme="minorEastAsia" w:hAnsiTheme="minorEastAsia" w:cstheme="minorEastAsia" w:hint="eastAsia"/>
          <w:sz w:val="28"/>
          <w:szCs w:val="28"/>
        </w:rPr>
        <w:t>xxxx</w:t>
      </w:r>
      <w:proofErr w:type="spellEnd"/>
      <w:r>
        <w:rPr>
          <w:rFonts w:asciiTheme="minorEastAsia" w:hAnsiTheme="minorEastAsia" w:cstheme="minorEastAsia" w:hint="eastAsia"/>
          <w:sz w:val="28"/>
          <w:szCs w:val="28"/>
        </w:rPr>
        <w:t>年xx月xx日</w:t>
      </w:r>
    </w:p>
    <w:p w14:paraId="27CB9892" w14:textId="77777777" w:rsidR="005B3295" w:rsidRDefault="005B3295">
      <w:pPr>
        <w:spacing w:line="5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48A8DFC5" w14:textId="42818B13" w:rsidR="005B3295" w:rsidRDefault="00FE3854">
      <w:pPr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注：1.单价超过10万元的固定资产，需按规定填报《兰州大学固定资产毁损、报废技术鉴定表》。</w:t>
      </w:r>
    </w:p>
    <w:p w14:paraId="119D7464" w14:textId="272EB557" w:rsidR="005B3295" w:rsidRDefault="00FE3854">
      <w:pPr>
        <w:ind w:firstLineChars="400" w:firstLine="96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2.本报告共一式三份（如超出一页，请双面打印），一份资产归口管理部门保存，一份财务部门销账，一份申报单位保管。</w:t>
      </w:r>
    </w:p>
    <w:p w14:paraId="3A051DB5" w14:textId="77777777" w:rsidR="00FE3854" w:rsidRDefault="00FE3854" w:rsidP="00FE3854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lastRenderedPageBreak/>
        <w:t>兰州大学未达使用年限固定资产报废鉴定表</w:t>
      </w:r>
    </w:p>
    <w:p w14:paraId="03A4CC7E" w14:textId="77777777" w:rsidR="00FE3854" w:rsidRDefault="00FE3854" w:rsidP="00FE3854">
      <w:pPr>
        <w:jc w:val="left"/>
        <w:rPr>
          <w:rFonts w:ascii="黑体" w:eastAsia="黑体" w:hAnsi="黑体"/>
          <w:szCs w:val="21"/>
        </w:rPr>
      </w:pPr>
    </w:p>
    <w:p w14:paraId="5F51E592" w14:textId="77777777" w:rsidR="00FE3854" w:rsidRDefault="00FE3854" w:rsidP="00FE3854">
      <w:pPr>
        <w:jc w:val="left"/>
        <w:rPr>
          <w:rFonts w:ascii="黑体" w:eastAsia="黑体" w:hAnsi="黑体"/>
          <w:szCs w:val="21"/>
        </w:rPr>
      </w:pPr>
    </w:p>
    <w:p w14:paraId="3664984C" w14:textId="6445A82E" w:rsidR="005B3295" w:rsidRPr="00FE3854" w:rsidRDefault="00FE3854" w:rsidP="00FE3854">
      <w:pPr>
        <w:jc w:val="left"/>
        <w:rPr>
          <w:rFonts w:ascii="黑体" w:eastAsia="黑体"/>
          <w:b/>
          <w:sz w:val="30"/>
          <w:szCs w:val="30"/>
        </w:rPr>
      </w:pPr>
      <w:r>
        <w:rPr>
          <w:rFonts w:ascii="黑体" w:eastAsia="黑体" w:hAnsi="黑体" w:hint="eastAsia"/>
          <w:szCs w:val="21"/>
        </w:rPr>
        <w:t xml:space="preserve">申报单位：（公章）  </w:t>
      </w:r>
      <w:r>
        <w:rPr>
          <w:rFonts w:ascii="黑体" w:eastAsia="黑体" w:hAnsi="黑体" w:hint="eastAsia"/>
          <w:sz w:val="24"/>
        </w:rPr>
        <w:t xml:space="preserve">                               </w:t>
      </w: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711"/>
        <w:gridCol w:w="585"/>
        <w:gridCol w:w="570"/>
        <w:gridCol w:w="1669"/>
        <w:gridCol w:w="731"/>
        <w:gridCol w:w="2235"/>
        <w:gridCol w:w="284"/>
        <w:gridCol w:w="991"/>
        <w:gridCol w:w="1674"/>
        <w:gridCol w:w="16"/>
      </w:tblGrid>
      <w:tr w:rsidR="005B3295" w14:paraId="77333D71" w14:textId="77777777">
        <w:trPr>
          <w:gridAfter w:val="1"/>
          <w:wAfter w:w="16" w:type="dxa"/>
          <w:trHeight w:val="713"/>
          <w:jc w:val="center"/>
        </w:trPr>
        <w:tc>
          <w:tcPr>
            <w:tcW w:w="1441" w:type="dxa"/>
            <w:gridSpan w:val="2"/>
            <w:vAlign w:val="center"/>
          </w:tcPr>
          <w:p w14:paraId="4C33662A" w14:textId="77777777" w:rsidR="005B3295" w:rsidRDefault="00FE385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固定资产</w:t>
            </w:r>
          </w:p>
          <w:p w14:paraId="6AE328D4" w14:textId="77777777" w:rsidR="005B3295" w:rsidRDefault="00FE385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3555" w:type="dxa"/>
            <w:gridSpan w:val="4"/>
            <w:vAlign w:val="center"/>
          </w:tcPr>
          <w:p w14:paraId="27A24979" w14:textId="77777777" w:rsidR="005B3295" w:rsidRDefault="005B3295">
            <w:pPr>
              <w:jc w:val="center"/>
              <w:rPr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17E9758F" w14:textId="77777777" w:rsidR="005B3295" w:rsidRDefault="00FE3854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处置单号</w:t>
            </w:r>
          </w:p>
        </w:tc>
        <w:tc>
          <w:tcPr>
            <w:tcW w:w="2949" w:type="dxa"/>
            <w:gridSpan w:val="3"/>
            <w:vAlign w:val="center"/>
          </w:tcPr>
          <w:p w14:paraId="724FB72D" w14:textId="77777777" w:rsidR="005B3295" w:rsidRDefault="005B3295">
            <w:pPr>
              <w:jc w:val="center"/>
              <w:rPr>
                <w:szCs w:val="21"/>
              </w:rPr>
            </w:pPr>
          </w:p>
        </w:tc>
      </w:tr>
      <w:tr w:rsidR="005B3295" w14:paraId="7F94873E" w14:textId="77777777">
        <w:trPr>
          <w:gridAfter w:val="1"/>
          <w:wAfter w:w="16" w:type="dxa"/>
          <w:trHeight w:val="676"/>
          <w:jc w:val="center"/>
        </w:trPr>
        <w:tc>
          <w:tcPr>
            <w:tcW w:w="1441" w:type="dxa"/>
            <w:gridSpan w:val="2"/>
            <w:vAlign w:val="center"/>
          </w:tcPr>
          <w:p w14:paraId="03C92140" w14:textId="77777777" w:rsidR="005B3295" w:rsidRDefault="00FE385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数量（台/件）</w:t>
            </w:r>
          </w:p>
        </w:tc>
        <w:tc>
          <w:tcPr>
            <w:tcW w:w="3555" w:type="dxa"/>
            <w:gridSpan w:val="4"/>
            <w:vAlign w:val="center"/>
          </w:tcPr>
          <w:p w14:paraId="560D37D7" w14:textId="77777777" w:rsidR="005B3295" w:rsidRDefault="005B3295">
            <w:pPr>
              <w:jc w:val="center"/>
              <w:rPr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542417A9" w14:textId="77777777" w:rsidR="005B3295" w:rsidRDefault="00FE385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原值总计（元）</w:t>
            </w:r>
          </w:p>
        </w:tc>
        <w:tc>
          <w:tcPr>
            <w:tcW w:w="2949" w:type="dxa"/>
            <w:gridSpan w:val="3"/>
            <w:vAlign w:val="center"/>
          </w:tcPr>
          <w:p w14:paraId="07AC7F19" w14:textId="77777777" w:rsidR="005B3295" w:rsidRDefault="005B3295">
            <w:pPr>
              <w:jc w:val="center"/>
              <w:rPr>
                <w:szCs w:val="21"/>
              </w:rPr>
            </w:pPr>
          </w:p>
        </w:tc>
      </w:tr>
      <w:tr w:rsidR="005B3295" w14:paraId="0EFCFC01" w14:textId="77777777">
        <w:trPr>
          <w:gridAfter w:val="1"/>
          <w:wAfter w:w="16" w:type="dxa"/>
          <w:trHeight w:val="706"/>
          <w:jc w:val="center"/>
        </w:trPr>
        <w:tc>
          <w:tcPr>
            <w:tcW w:w="1441" w:type="dxa"/>
            <w:gridSpan w:val="2"/>
            <w:vAlign w:val="center"/>
          </w:tcPr>
          <w:p w14:paraId="00155954" w14:textId="77777777" w:rsidR="005B3295" w:rsidRDefault="00FE385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已使用年限</w:t>
            </w:r>
          </w:p>
        </w:tc>
        <w:tc>
          <w:tcPr>
            <w:tcW w:w="3555" w:type="dxa"/>
            <w:gridSpan w:val="4"/>
            <w:vAlign w:val="center"/>
          </w:tcPr>
          <w:p w14:paraId="4E108C1C" w14:textId="77777777" w:rsidR="005B3295" w:rsidRDefault="005B3295">
            <w:pPr>
              <w:jc w:val="center"/>
              <w:rPr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6BDBE889" w14:textId="77777777" w:rsidR="005B3295" w:rsidRDefault="00FE385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规定使用年限</w:t>
            </w:r>
          </w:p>
        </w:tc>
        <w:tc>
          <w:tcPr>
            <w:tcW w:w="2949" w:type="dxa"/>
            <w:gridSpan w:val="3"/>
            <w:vAlign w:val="center"/>
          </w:tcPr>
          <w:p w14:paraId="6E74B97E" w14:textId="77777777" w:rsidR="005B3295" w:rsidRDefault="005B3295">
            <w:pPr>
              <w:jc w:val="center"/>
              <w:rPr>
                <w:szCs w:val="21"/>
              </w:rPr>
            </w:pPr>
          </w:p>
        </w:tc>
      </w:tr>
      <w:tr w:rsidR="005B3295" w14:paraId="5E14DD25" w14:textId="77777777">
        <w:trPr>
          <w:cantSplit/>
          <w:trHeight w:val="2474"/>
          <w:jc w:val="center"/>
        </w:trPr>
        <w:tc>
          <w:tcPr>
            <w:tcW w:w="730" w:type="dxa"/>
            <w:vAlign w:val="center"/>
          </w:tcPr>
          <w:p w14:paraId="1A5C7521" w14:textId="77777777" w:rsidR="005B3295" w:rsidRDefault="00FE385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申请报废原因</w:t>
            </w:r>
          </w:p>
        </w:tc>
        <w:tc>
          <w:tcPr>
            <w:tcW w:w="9466" w:type="dxa"/>
            <w:gridSpan w:val="10"/>
          </w:tcPr>
          <w:p w14:paraId="68062065" w14:textId="77777777" w:rsidR="005B3295" w:rsidRDefault="00FE3854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请详细填写原因：（如资产使用情况、维修情况、损坏情况等）</w:t>
            </w:r>
          </w:p>
          <w:p w14:paraId="4E159F61" w14:textId="77777777" w:rsidR="005B3295" w:rsidRDefault="005B3295">
            <w:pPr>
              <w:rPr>
                <w:rFonts w:ascii="黑体" w:eastAsia="黑体" w:hAnsi="黑体"/>
                <w:szCs w:val="21"/>
              </w:rPr>
            </w:pPr>
          </w:p>
          <w:p w14:paraId="2E901A2A" w14:textId="77777777" w:rsidR="005B3295" w:rsidRDefault="005B3295">
            <w:pPr>
              <w:rPr>
                <w:rFonts w:ascii="黑体" w:eastAsia="黑体" w:hAnsi="黑体"/>
                <w:szCs w:val="21"/>
              </w:rPr>
            </w:pPr>
          </w:p>
          <w:p w14:paraId="69489380" w14:textId="77777777" w:rsidR="005B3295" w:rsidRDefault="005B3295">
            <w:pPr>
              <w:rPr>
                <w:rFonts w:ascii="黑体" w:eastAsia="黑体" w:hAnsi="黑体"/>
                <w:szCs w:val="21"/>
              </w:rPr>
            </w:pPr>
          </w:p>
          <w:p w14:paraId="204F71F7" w14:textId="77777777" w:rsidR="005B3295" w:rsidRDefault="005B3295">
            <w:pPr>
              <w:rPr>
                <w:rFonts w:ascii="黑体" w:eastAsia="黑体" w:hAnsi="黑体"/>
                <w:szCs w:val="21"/>
              </w:rPr>
            </w:pPr>
          </w:p>
          <w:p w14:paraId="22D3C9C1" w14:textId="77777777" w:rsidR="005B3295" w:rsidRDefault="005B3295">
            <w:pPr>
              <w:rPr>
                <w:rFonts w:ascii="黑体" w:eastAsia="黑体" w:hAnsi="黑体"/>
                <w:szCs w:val="21"/>
              </w:rPr>
            </w:pPr>
          </w:p>
          <w:p w14:paraId="31EFAD5B" w14:textId="77777777" w:rsidR="005B3295" w:rsidRDefault="005B3295">
            <w:pPr>
              <w:rPr>
                <w:rFonts w:ascii="黑体" w:eastAsia="黑体" w:hAnsi="黑体"/>
                <w:szCs w:val="21"/>
              </w:rPr>
            </w:pPr>
          </w:p>
          <w:p w14:paraId="52DA5765" w14:textId="77777777" w:rsidR="005B3295" w:rsidRDefault="005B3295">
            <w:pPr>
              <w:rPr>
                <w:rFonts w:ascii="黑体" w:eastAsia="黑体" w:hAnsi="黑体"/>
                <w:szCs w:val="21"/>
              </w:rPr>
            </w:pPr>
          </w:p>
          <w:p w14:paraId="1D57A7A4" w14:textId="77777777" w:rsidR="005B3295" w:rsidRDefault="00FE3854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使用人：                                                      日期：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 xml:space="preserve">   年 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 xml:space="preserve">  月 </w:t>
            </w:r>
            <w:r>
              <w:rPr>
                <w:rFonts w:ascii="黑体" w:eastAsia="黑体" w:hAnsi="黑体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</w:rPr>
              <w:t>日</w:t>
            </w:r>
          </w:p>
          <w:p w14:paraId="46C71246" w14:textId="77777777" w:rsidR="005B3295" w:rsidRDefault="005B3295">
            <w:pPr>
              <w:rPr>
                <w:rFonts w:ascii="黑体" w:eastAsia="黑体" w:hAnsi="黑体"/>
                <w:szCs w:val="21"/>
              </w:rPr>
            </w:pPr>
          </w:p>
        </w:tc>
      </w:tr>
      <w:tr w:rsidR="005B3295" w14:paraId="0382F8E1" w14:textId="77777777">
        <w:trPr>
          <w:cantSplit/>
          <w:trHeight w:val="2022"/>
          <w:jc w:val="center"/>
        </w:trPr>
        <w:tc>
          <w:tcPr>
            <w:tcW w:w="730" w:type="dxa"/>
            <w:vAlign w:val="center"/>
          </w:tcPr>
          <w:p w14:paraId="6174CCD9" w14:textId="77777777" w:rsidR="005B3295" w:rsidRDefault="00FE385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单位意见</w:t>
            </w:r>
          </w:p>
        </w:tc>
        <w:tc>
          <w:tcPr>
            <w:tcW w:w="9466" w:type="dxa"/>
            <w:gridSpan w:val="10"/>
          </w:tcPr>
          <w:p w14:paraId="58E39D10" w14:textId="77777777" w:rsidR="005B3295" w:rsidRDefault="00FE3854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请写明单位内部集体决策意见：</w:t>
            </w:r>
          </w:p>
          <w:p w14:paraId="2F0D4ECC" w14:textId="77777777" w:rsidR="005B3295" w:rsidRDefault="005B3295">
            <w:pPr>
              <w:rPr>
                <w:rFonts w:ascii="黑体" w:eastAsia="黑体" w:hAnsi="黑体"/>
                <w:szCs w:val="21"/>
              </w:rPr>
            </w:pPr>
          </w:p>
          <w:p w14:paraId="2C94B5BD" w14:textId="77777777" w:rsidR="005B3295" w:rsidRDefault="005B3295">
            <w:pPr>
              <w:rPr>
                <w:rFonts w:ascii="黑体" w:eastAsia="黑体" w:hAnsi="黑体"/>
                <w:szCs w:val="21"/>
              </w:rPr>
            </w:pPr>
          </w:p>
          <w:p w14:paraId="600CCE07" w14:textId="77777777" w:rsidR="005B3295" w:rsidRDefault="005B3295">
            <w:pPr>
              <w:rPr>
                <w:rFonts w:ascii="黑体" w:eastAsia="黑体" w:hAnsi="黑体"/>
                <w:szCs w:val="21"/>
              </w:rPr>
            </w:pPr>
          </w:p>
          <w:p w14:paraId="6648CF7D" w14:textId="77777777" w:rsidR="005B3295" w:rsidRDefault="005B3295">
            <w:pPr>
              <w:rPr>
                <w:rFonts w:ascii="黑体" w:eastAsia="黑体" w:hAnsi="黑体"/>
                <w:szCs w:val="21"/>
              </w:rPr>
            </w:pPr>
          </w:p>
          <w:p w14:paraId="124CCC4C" w14:textId="77777777" w:rsidR="005B3295" w:rsidRDefault="005B3295">
            <w:pPr>
              <w:rPr>
                <w:rFonts w:ascii="黑体" w:eastAsia="黑体" w:hAnsi="黑体"/>
                <w:szCs w:val="21"/>
              </w:rPr>
            </w:pPr>
          </w:p>
          <w:p w14:paraId="274649F1" w14:textId="77777777" w:rsidR="005B3295" w:rsidRDefault="005B3295">
            <w:pPr>
              <w:rPr>
                <w:rFonts w:ascii="黑体" w:eastAsia="黑体" w:hAnsi="黑体"/>
                <w:szCs w:val="21"/>
              </w:rPr>
            </w:pPr>
          </w:p>
          <w:p w14:paraId="4E8F5D38" w14:textId="77777777" w:rsidR="005B3295" w:rsidRDefault="00FE3854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资产管理负责人：                   资产管理员：                 日期：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 xml:space="preserve">  年 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 xml:space="preserve"> 月 </w:t>
            </w:r>
            <w:r>
              <w:rPr>
                <w:rFonts w:ascii="黑体" w:eastAsia="黑体" w:hAnsi="黑体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 xml:space="preserve">日   </w:t>
            </w:r>
          </w:p>
          <w:p w14:paraId="6CF80FCC" w14:textId="77777777" w:rsidR="005B3295" w:rsidRDefault="005B3295">
            <w:pPr>
              <w:rPr>
                <w:rFonts w:ascii="黑体" w:eastAsia="黑体" w:hAnsi="黑体"/>
                <w:szCs w:val="21"/>
              </w:rPr>
            </w:pPr>
          </w:p>
        </w:tc>
      </w:tr>
      <w:tr w:rsidR="005B3295" w14:paraId="73713652" w14:textId="77777777">
        <w:trPr>
          <w:cantSplit/>
          <w:trHeight w:val="695"/>
          <w:jc w:val="center"/>
        </w:trPr>
        <w:tc>
          <w:tcPr>
            <w:tcW w:w="730" w:type="dxa"/>
            <w:vMerge w:val="restart"/>
            <w:vAlign w:val="center"/>
          </w:tcPr>
          <w:p w14:paraId="52927547" w14:textId="77777777" w:rsidR="005B3295" w:rsidRDefault="00FE385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专家鉴定小组成员</w:t>
            </w:r>
          </w:p>
        </w:tc>
        <w:tc>
          <w:tcPr>
            <w:tcW w:w="1296" w:type="dxa"/>
            <w:gridSpan w:val="2"/>
            <w:vAlign w:val="center"/>
          </w:tcPr>
          <w:p w14:paraId="57A9FEB5" w14:textId="77777777" w:rsidR="005B3295" w:rsidRDefault="00FE385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2239" w:type="dxa"/>
            <w:gridSpan w:val="2"/>
            <w:vAlign w:val="center"/>
          </w:tcPr>
          <w:p w14:paraId="2F9D3E65" w14:textId="77777777" w:rsidR="005B3295" w:rsidRDefault="00FE385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专家姓名</w:t>
            </w:r>
          </w:p>
        </w:tc>
        <w:tc>
          <w:tcPr>
            <w:tcW w:w="3250" w:type="dxa"/>
            <w:gridSpan w:val="3"/>
            <w:vAlign w:val="center"/>
          </w:tcPr>
          <w:p w14:paraId="3E6F7DF6" w14:textId="77777777" w:rsidR="005B3295" w:rsidRDefault="00FE385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2681" w:type="dxa"/>
            <w:gridSpan w:val="3"/>
            <w:vAlign w:val="center"/>
          </w:tcPr>
          <w:p w14:paraId="564014F7" w14:textId="77777777" w:rsidR="005B3295" w:rsidRDefault="00FE385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职称（职务）</w:t>
            </w:r>
          </w:p>
        </w:tc>
      </w:tr>
      <w:tr w:rsidR="005B3295" w14:paraId="5A14B1A8" w14:textId="77777777">
        <w:trPr>
          <w:cantSplit/>
          <w:trHeight w:val="695"/>
          <w:jc w:val="center"/>
        </w:trPr>
        <w:tc>
          <w:tcPr>
            <w:tcW w:w="730" w:type="dxa"/>
            <w:vMerge/>
            <w:vAlign w:val="center"/>
          </w:tcPr>
          <w:p w14:paraId="593DEBE3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378F464C" w14:textId="77777777" w:rsidR="005B3295" w:rsidRDefault="00FE385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1（组长）</w:t>
            </w:r>
          </w:p>
        </w:tc>
        <w:tc>
          <w:tcPr>
            <w:tcW w:w="2239" w:type="dxa"/>
            <w:gridSpan w:val="2"/>
            <w:vAlign w:val="center"/>
          </w:tcPr>
          <w:p w14:paraId="0E889B7E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250" w:type="dxa"/>
            <w:gridSpan w:val="3"/>
            <w:vAlign w:val="center"/>
          </w:tcPr>
          <w:p w14:paraId="29C1E7FF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81" w:type="dxa"/>
            <w:gridSpan w:val="3"/>
            <w:vAlign w:val="center"/>
          </w:tcPr>
          <w:p w14:paraId="0EEDF675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B3295" w14:paraId="25F91270" w14:textId="77777777">
        <w:trPr>
          <w:cantSplit/>
          <w:trHeight w:val="695"/>
          <w:jc w:val="center"/>
        </w:trPr>
        <w:tc>
          <w:tcPr>
            <w:tcW w:w="730" w:type="dxa"/>
            <w:vMerge/>
            <w:vAlign w:val="center"/>
          </w:tcPr>
          <w:p w14:paraId="66F05AFD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2DDF7766" w14:textId="77777777" w:rsidR="005B3295" w:rsidRDefault="00FE385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</w:t>
            </w:r>
          </w:p>
        </w:tc>
        <w:tc>
          <w:tcPr>
            <w:tcW w:w="2239" w:type="dxa"/>
            <w:gridSpan w:val="2"/>
            <w:vAlign w:val="center"/>
          </w:tcPr>
          <w:p w14:paraId="70F45593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250" w:type="dxa"/>
            <w:gridSpan w:val="3"/>
            <w:vAlign w:val="center"/>
          </w:tcPr>
          <w:p w14:paraId="6883DA37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81" w:type="dxa"/>
            <w:gridSpan w:val="3"/>
            <w:vAlign w:val="center"/>
          </w:tcPr>
          <w:p w14:paraId="25576CE3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B3295" w14:paraId="0BCF938A" w14:textId="77777777">
        <w:trPr>
          <w:cantSplit/>
          <w:trHeight w:val="695"/>
          <w:jc w:val="center"/>
        </w:trPr>
        <w:tc>
          <w:tcPr>
            <w:tcW w:w="730" w:type="dxa"/>
            <w:vMerge/>
            <w:vAlign w:val="center"/>
          </w:tcPr>
          <w:p w14:paraId="5F452196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7A265B98" w14:textId="77777777" w:rsidR="005B3295" w:rsidRDefault="00FE385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</w:t>
            </w:r>
          </w:p>
        </w:tc>
        <w:tc>
          <w:tcPr>
            <w:tcW w:w="2239" w:type="dxa"/>
            <w:gridSpan w:val="2"/>
            <w:vAlign w:val="center"/>
          </w:tcPr>
          <w:p w14:paraId="2C94C9D6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250" w:type="dxa"/>
            <w:gridSpan w:val="3"/>
            <w:vAlign w:val="center"/>
          </w:tcPr>
          <w:p w14:paraId="630FD4B5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81" w:type="dxa"/>
            <w:gridSpan w:val="3"/>
            <w:vAlign w:val="center"/>
          </w:tcPr>
          <w:p w14:paraId="716005E8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B3295" w14:paraId="3E44203F" w14:textId="77777777">
        <w:trPr>
          <w:cantSplit/>
          <w:trHeight w:val="695"/>
          <w:jc w:val="center"/>
        </w:trPr>
        <w:tc>
          <w:tcPr>
            <w:tcW w:w="730" w:type="dxa"/>
            <w:vMerge/>
            <w:vAlign w:val="center"/>
          </w:tcPr>
          <w:p w14:paraId="355BCB28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1D8D95F3" w14:textId="77777777" w:rsidR="005B3295" w:rsidRDefault="00FE385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4</w:t>
            </w:r>
          </w:p>
        </w:tc>
        <w:tc>
          <w:tcPr>
            <w:tcW w:w="2239" w:type="dxa"/>
            <w:gridSpan w:val="2"/>
            <w:vAlign w:val="center"/>
          </w:tcPr>
          <w:p w14:paraId="5BBE4BA4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250" w:type="dxa"/>
            <w:gridSpan w:val="3"/>
            <w:vAlign w:val="center"/>
          </w:tcPr>
          <w:p w14:paraId="2E68AD8B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81" w:type="dxa"/>
            <w:gridSpan w:val="3"/>
            <w:vAlign w:val="center"/>
          </w:tcPr>
          <w:p w14:paraId="00D6749B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B3295" w14:paraId="391EAA24" w14:textId="77777777">
        <w:trPr>
          <w:cantSplit/>
          <w:trHeight w:val="695"/>
          <w:jc w:val="center"/>
        </w:trPr>
        <w:tc>
          <w:tcPr>
            <w:tcW w:w="730" w:type="dxa"/>
            <w:vMerge/>
            <w:vAlign w:val="center"/>
          </w:tcPr>
          <w:p w14:paraId="5695E4BB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4F74C90D" w14:textId="77777777" w:rsidR="005B3295" w:rsidRDefault="00FE385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5</w:t>
            </w:r>
          </w:p>
        </w:tc>
        <w:tc>
          <w:tcPr>
            <w:tcW w:w="2239" w:type="dxa"/>
            <w:gridSpan w:val="2"/>
            <w:vAlign w:val="center"/>
          </w:tcPr>
          <w:p w14:paraId="4E51DFDF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250" w:type="dxa"/>
            <w:gridSpan w:val="3"/>
            <w:vAlign w:val="center"/>
          </w:tcPr>
          <w:p w14:paraId="36065A49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81" w:type="dxa"/>
            <w:gridSpan w:val="3"/>
            <w:vAlign w:val="center"/>
          </w:tcPr>
          <w:p w14:paraId="2CC2680E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B3295" w14:paraId="7EACB6CA" w14:textId="77777777">
        <w:trPr>
          <w:cantSplit/>
          <w:trHeight w:val="695"/>
          <w:jc w:val="center"/>
        </w:trPr>
        <w:tc>
          <w:tcPr>
            <w:tcW w:w="1441" w:type="dxa"/>
            <w:gridSpan w:val="2"/>
            <w:vMerge w:val="restart"/>
            <w:vAlign w:val="center"/>
          </w:tcPr>
          <w:p w14:paraId="687204BD" w14:textId="77777777" w:rsidR="005B3295" w:rsidRDefault="00FE385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专家鉴定</w:t>
            </w:r>
          </w:p>
          <w:p w14:paraId="792CA272" w14:textId="77777777" w:rsidR="005B3295" w:rsidRDefault="00FE385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意见</w:t>
            </w:r>
          </w:p>
        </w:tc>
        <w:tc>
          <w:tcPr>
            <w:tcW w:w="1155" w:type="dxa"/>
            <w:gridSpan w:val="2"/>
            <w:vAlign w:val="center"/>
          </w:tcPr>
          <w:p w14:paraId="4060DCCF" w14:textId="77777777" w:rsidR="005B3295" w:rsidRDefault="00FE385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5910" w:type="dxa"/>
            <w:gridSpan w:val="5"/>
            <w:vAlign w:val="center"/>
          </w:tcPr>
          <w:p w14:paraId="5F03D288" w14:textId="365FE3D6" w:rsidR="005B3295" w:rsidRDefault="00FE385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专家鉴定意见（请明确报废鉴定意见和处置意见）</w:t>
            </w:r>
          </w:p>
        </w:tc>
        <w:tc>
          <w:tcPr>
            <w:tcW w:w="1690" w:type="dxa"/>
            <w:gridSpan w:val="2"/>
            <w:vAlign w:val="center"/>
          </w:tcPr>
          <w:p w14:paraId="30B08360" w14:textId="77777777" w:rsidR="005B3295" w:rsidRDefault="00FE385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专家签名</w:t>
            </w:r>
          </w:p>
        </w:tc>
      </w:tr>
      <w:tr w:rsidR="005B3295" w14:paraId="1124A440" w14:textId="77777777">
        <w:trPr>
          <w:cantSplit/>
          <w:trHeight w:val="2102"/>
          <w:jc w:val="center"/>
        </w:trPr>
        <w:tc>
          <w:tcPr>
            <w:tcW w:w="1441" w:type="dxa"/>
            <w:gridSpan w:val="2"/>
            <w:vMerge/>
            <w:vAlign w:val="center"/>
          </w:tcPr>
          <w:p w14:paraId="42ED5712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63238C3" w14:textId="77777777" w:rsidR="005B3295" w:rsidRDefault="00FE385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5910" w:type="dxa"/>
            <w:gridSpan w:val="5"/>
            <w:vAlign w:val="center"/>
          </w:tcPr>
          <w:p w14:paraId="6FB867E7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10770BAC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4207779D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3384895E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7E96B1FD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763724C1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3C89E50B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B3295" w14:paraId="404ECE7C" w14:textId="77777777">
        <w:trPr>
          <w:cantSplit/>
          <w:trHeight w:val="2072"/>
          <w:jc w:val="center"/>
        </w:trPr>
        <w:tc>
          <w:tcPr>
            <w:tcW w:w="1441" w:type="dxa"/>
            <w:gridSpan w:val="2"/>
            <w:vMerge/>
            <w:vAlign w:val="center"/>
          </w:tcPr>
          <w:p w14:paraId="45BDE924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1A5E545" w14:textId="77777777" w:rsidR="005B3295" w:rsidRDefault="00FE385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</w:t>
            </w:r>
          </w:p>
        </w:tc>
        <w:tc>
          <w:tcPr>
            <w:tcW w:w="5910" w:type="dxa"/>
            <w:gridSpan w:val="5"/>
            <w:vAlign w:val="center"/>
          </w:tcPr>
          <w:p w14:paraId="74593DB6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1EA1716B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3288EAEA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49A8F311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7181A7C4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160E0D2E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341C64AB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B3295" w14:paraId="3C027615" w14:textId="77777777">
        <w:trPr>
          <w:cantSplit/>
          <w:trHeight w:val="2042"/>
          <w:jc w:val="center"/>
        </w:trPr>
        <w:tc>
          <w:tcPr>
            <w:tcW w:w="1441" w:type="dxa"/>
            <w:gridSpan w:val="2"/>
            <w:vMerge/>
            <w:vAlign w:val="center"/>
          </w:tcPr>
          <w:p w14:paraId="2A544723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E39C641" w14:textId="77777777" w:rsidR="005B3295" w:rsidRDefault="00FE385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</w:t>
            </w:r>
          </w:p>
        </w:tc>
        <w:tc>
          <w:tcPr>
            <w:tcW w:w="5910" w:type="dxa"/>
            <w:gridSpan w:val="5"/>
            <w:vAlign w:val="center"/>
          </w:tcPr>
          <w:p w14:paraId="0977A2D4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4DAE5231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3393FDF7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4F82B03E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63B00740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7312FC16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3A5DD007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B3295" w14:paraId="0EB3CB37" w14:textId="77777777">
        <w:trPr>
          <w:cantSplit/>
          <w:trHeight w:val="1997"/>
          <w:jc w:val="center"/>
        </w:trPr>
        <w:tc>
          <w:tcPr>
            <w:tcW w:w="1441" w:type="dxa"/>
            <w:gridSpan w:val="2"/>
            <w:vMerge/>
            <w:vAlign w:val="center"/>
          </w:tcPr>
          <w:p w14:paraId="4578DFCA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92E3242" w14:textId="77777777" w:rsidR="005B3295" w:rsidRDefault="00FE385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4</w:t>
            </w:r>
          </w:p>
        </w:tc>
        <w:tc>
          <w:tcPr>
            <w:tcW w:w="5910" w:type="dxa"/>
            <w:gridSpan w:val="5"/>
            <w:vAlign w:val="center"/>
          </w:tcPr>
          <w:p w14:paraId="0C4ADAB5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2EB5053B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71967A1A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34D73733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3F6D6DD4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641B30BC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02298A85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B3295" w14:paraId="450349A4" w14:textId="77777777">
        <w:trPr>
          <w:cantSplit/>
          <w:trHeight w:val="2072"/>
          <w:jc w:val="center"/>
        </w:trPr>
        <w:tc>
          <w:tcPr>
            <w:tcW w:w="1441" w:type="dxa"/>
            <w:gridSpan w:val="2"/>
            <w:vMerge/>
            <w:vAlign w:val="center"/>
          </w:tcPr>
          <w:p w14:paraId="2287A79E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9363070" w14:textId="77777777" w:rsidR="005B3295" w:rsidRDefault="00FE385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5</w:t>
            </w:r>
          </w:p>
        </w:tc>
        <w:tc>
          <w:tcPr>
            <w:tcW w:w="5910" w:type="dxa"/>
            <w:gridSpan w:val="5"/>
            <w:vAlign w:val="center"/>
          </w:tcPr>
          <w:p w14:paraId="3EED22F0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2A621A65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109B59EE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32D5ACA5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4A4CFDB9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06AE7C80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6EEAE941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B3295" w14:paraId="2CD19772" w14:textId="77777777">
        <w:trPr>
          <w:cantSplit/>
          <w:trHeight w:val="695"/>
          <w:jc w:val="center"/>
        </w:trPr>
        <w:tc>
          <w:tcPr>
            <w:tcW w:w="1441" w:type="dxa"/>
            <w:gridSpan w:val="2"/>
            <w:vAlign w:val="center"/>
          </w:tcPr>
          <w:p w14:paraId="2A2CE921" w14:textId="77777777" w:rsidR="005B3295" w:rsidRDefault="00FE385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鉴定日期</w:t>
            </w:r>
          </w:p>
        </w:tc>
        <w:tc>
          <w:tcPr>
            <w:tcW w:w="8755" w:type="dxa"/>
            <w:gridSpan w:val="9"/>
            <w:vAlign w:val="center"/>
          </w:tcPr>
          <w:p w14:paraId="17F85495" w14:textId="77777777" w:rsidR="005B3295" w:rsidRDefault="00FE3854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年         月         日</w:t>
            </w:r>
          </w:p>
        </w:tc>
      </w:tr>
      <w:tr w:rsidR="005B3295" w14:paraId="49308DBD" w14:textId="77777777">
        <w:trPr>
          <w:cantSplit/>
          <w:trHeight w:val="711"/>
          <w:jc w:val="center"/>
        </w:trPr>
        <w:tc>
          <w:tcPr>
            <w:tcW w:w="1441" w:type="dxa"/>
            <w:gridSpan w:val="2"/>
            <w:vAlign w:val="center"/>
          </w:tcPr>
          <w:p w14:paraId="7FABB68B" w14:textId="77777777" w:rsidR="005B3295" w:rsidRDefault="00FE385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备注</w:t>
            </w:r>
          </w:p>
        </w:tc>
        <w:tc>
          <w:tcPr>
            <w:tcW w:w="8755" w:type="dxa"/>
            <w:gridSpan w:val="9"/>
            <w:vAlign w:val="center"/>
          </w:tcPr>
          <w:p w14:paraId="7986F34B" w14:textId="77777777" w:rsidR="005B3295" w:rsidRDefault="005B32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14:paraId="66BA717C" w14:textId="77777777" w:rsidR="005B3295" w:rsidRDefault="005B3295">
      <w:pPr>
        <w:rPr>
          <w:rFonts w:ascii="黑体" w:eastAsia="黑体" w:hAnsi="黑体"/>
          <w:szCs w:val="21"/>
        </w:rPr>
      </w:pPr>
    </w:p>
    <w:p w14:paraId="19A09C7B" w14:textId="77777777" w:rsidR="005B3295" w:rsidRDefault="00FE3854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备注：1、鉴定意见由5名以上具有高级职称以上相关专业技术人员填写；</w:t>
      </w:r>
    </w:p>
    <w:p w14:paraId="419FECE1" w14:textId="00976FCB" w:rsidR="005B3295" w:rsidRDefault="00FE3854">
      <w:pPr>
        <w:ind w:firstLineChars="300" w:firstLine="630"/>
        <w:rPr>
          <w:rFonts w:ascii="黑体" w:eastAsia="黑体" w:hAnsi="黑体"/>
          <w:szCs w:val="21"/>
        </w:rPr>
      </w:pPr>
      <w:r>
        <w:rPr>
          <w:rFonts w:ascii="楷体" w:eastAsia="楷体" w:hAnsi="楷体" w:hint="eastAsia"/>
          <w:szCs w:val="21"/>
        </w:rPr>
        <w:t>2、</w:t>
      </w:r>
      <w:r>
        <w:rPr>
          <w:rFonts w:ascii="楷体" w:eastAsia="楷体" w:hAnsi="楷体"/>
          <w:szCs w:val="21"/>
        </w:rPr>
        <w:t>此表共一式</w:t>
      </w:r>
      <w:r>
        <w:rPr>
          <w:rFonts w:ascii="楷体" w:eastAsia="楷体" w:hAnsi="楷体" w:hint="eastAsia"/>
          <w:szCs w:val="21"/>
        </w:rPr>
        <w:t>三</w:t>
      </w:r>
      <w:r>
        <w:rPr>
          <w:rFonts w:ascii="楷体" w:eastAsia="楷体" w:hAnsi="楷体"/>
          <w:szCs w:val="21"/>
        </w:rPr>
        <w:t>份</w:t>
      </w:r>
      <w:r>
        <w:rPr>
          <w:rFonts w:ascii="楷体" w:eastAsia="楷体" w:hAnsi="楷体" w:hint="eastAsia"/>
          <w:szCs w:val="21"/>
        </w:rPr>
        <w:t>（如超出一页，请双面打印），</w:t>
      </w:r>
      <w:r>
        <w:rPr>
          <w:rFonts w:ascii="楷体" w:eastAsia="楷体" w:hAnsi="楷体"/>
          <w:szCs w:val="21"/>
        </w:rPr>
        <w:t>一份</w:t>
      </w:r>
      <w:r>
        <w:rPr>
          <w:rFonts w:ascii="楷体" w:eastAsia="楷体" w:hAnsi="楷体" w:hint="eastAsia"/>
          <w:szCs w:val="21"/>
        </w:rPr>
        <w:t>资产归口管理部门</w:t>
      </w:r>
      <w:r>
        <w:rPr>
          <w:rFonts w:ascii="楷体" w:eastAsia="楷体" w:hAnsi="楷体"/>
          <w:szCs w:val="21"/>
        </w:rPr>
        <w:t>保存</w:t>
      </w:r>
      <w:r>
        <w:rPr>
          <w:rFonts w:ascii="楷体" w:eastAsia="楷体" w:hAnsi="楷体" w:hint="eastAsia"/>
          <w:szCs w:val="21"/>
        </w:rPr>
        <w:t>，</w:t>
      </w:r>
      <w:r>
        <w:rPr>
          <w:rFonts w:ascii="楷体" w:eastAsia="楷体" w:hAnsi="楷体"/>
          <w:szCs w:val="21"/>
        </w:rPr>
        <w:t>一份财务部门销账</w:t>
      </w:r>
      <w:r>
        <w:rPr>
          <w:rFonts w:ascii="楷体" w:eastAsia="楷体" w:hAnsi="楷体" w:hint="eastAsia"/>
          <w:szCs w:val="21"/>
        </w:rPr>
        <w:t>，</w:t>
      </w:r>
      <w:r>
        <w:rPr>
          <w:rFonts w:ascii="楷体" w:eastAsia="楷体" w:hAnsi="楷体"/>
          <w:szCs w:val="21"/>
        </w:rPr>
        <w:t>一份申报单位保管</w:t>
      </w:r>
      <w:r>
        <w:rPr>
          <w:rFonts w:ascii="楷体" w:eastAsia="楷体" w:hAnsi="楷体" w:hint="eastAsia"/>
          <w:szCs w:val="21"/>
        </w:rPr>
        <w:t>。</w:t>
      </w:r>
    </w:p>
    <w:p w14:paraId="2F4F578B" w14:textId="77777777" w:rsidR="005B3295" w:rsidRDefault="005B3295">
      <w:pPr>
        <w:ind w:firstLineChars="200" w:firstLine="480"/>
        <w:jc w:val="left"/>
        <w:rPr>
          <w:rFonts w:ascii="仿宋_GB2312" w:eastAsia="仿宋_GB2312"/>
          <w:sz w:val="24"/>
          <w:szCs w:val="24"/>
        </w:rPr>
      </w:pPr>
    </w:p>
    <w:sectPr w:rsidR="005B3295">
      <w:pgSz w:w="11906" w:h="16838"/>
      <w:pgMar w:top="1440" w:right="1700" w:bottom="1118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B820" w14:textId="77777777" w:rsidR="00332DCA" w:rsidRDefault="00332DCA" w:rsidP="009349C1">
      <w:r>
        <w:separator/>
      </w:r>
    </w:p>
  </w:endnote>
  <w:endnote w:type="continuationSeparator" w:id="0">
    <w:p w14:paraId="5279CD76" w14:textId="77777777" w:rsidR="00332DCA" w:rsidRDefault="00332DCA" w:rsidP="0093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44E6" w14:textId="77777777" w:rsidR="00332DCA" w:rsidRDefault="00332DCA" w:rsidP="009349C1">
      <w:r>
        <w:separator/>
      </w:r>
    </w:p>
  </w:footnote>
  <w:footnote w:type="continuationSeparator" w:id="0">
    <w:p w14:paraId="34C7F512" w14:textId="77777777" w:rsidR="00332DCA" w:rsidRDefault="00332DCA" w:rsidP="0093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1A23D6"/>
    <w:multiLevelType w:val="singleLevel"/>
    <w:tmpl w:val="FC1A23D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71341CF"/>
    <w:rsid w:val="00205AEA"/>
    <w:rsid w:val="00332DCA"/>
    <w:rsid w:val="005731BA"/>
    <w:rsid w:val="00582DBC"/>
    <w:rsid w:val="005B3295"/>
    <w:rsid w:val="009349C1"/>
    <w:rsid w:val="00A72285"/>
    <w:rsid w:val="00B239A0"/>
    <w:rsid w:val="00BF79EE"/>
    <w:rsid w:val="00FE3854"/>
    <w:rsid w:val="071341CF"/>
    <w:rsid w:val="082442EC"/>
    <w:rsid w:val="0964772C"/>
    <w:rsid w:val="0AEA7461"/>
    <w:rsid w:val="12637344"/>
    <w:rsid w:val="16EF2B5B"/>
    <w:rsid w:val="18A63CD0"/>
    <w:rsid w:val="1AC05872"/>
    <w:rsid w:val="1CEC06C1"/>
    <w:rsid w:val="25F84174"/>
    <w:rsid w:val="291151C0"/>
    <w:rsid w:val="29674662"/>
    <w:rsid w:val="2C715178"/>
    <w:rsid w:val="2D3777BD"/>
    <w:rsid w:val="2D8F0CE3"/>
    <w:rsid w:val="32223261"/>
    <w:rsid w:val="32B71B56"/>
    <w:rsid w:val="35331E65"/>
    <w:rsid w:val="38250DE8"/>
    <w:rsid w:val="3ABF26C2"/>
    <w:rsid w:val="3E4B011D"/>
    <w:rsid w:val="435C5070"/>
    <w:rsid w:val="4525567A"/>
    <w:rsid w:val="47185980"/>
    <w:rsid w:val="4FE368B2"/>
    <w:rsid w:val="529202AD"/>
    <w:rsid w:val="5B4966D8"/>
    <w:rsid w:val="5EE44736"/>
    <w:rsid w:val="5F374B31"/>
    <w:rsid w:val="632102AB"/>
    <w:rsid w:val="658A7068"/>
    <w:rsid w:val="679346A1"/>
    <w:rsid w:val="6A4D48D7"/>
    <w:rsid w:val="6D535020"/>
    <w:rsid w:val="6D5B5093"/>
    <w:rsid w:val="6D826A33"/>
    <w:rsid w:val="7390450C"/>
    <w:rsid w:val="74FE1BB0"/>
    <w:rsid w:val="765A5886"/>
    <w:rsid w:val="76DC0F66"/>
    <w:rsid w:val="77303239"/>
    <w:rsid w:val="78F21B5A"/>
    <w:rsid w:val="7AD10080"/>
    <w:rsid w:val="7B45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5FBD8A"/>
  <w15:docId w15:val="{190FA7EB-355B-456D-91DF-60770DAA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</w:style>
  <w:style w:type="paragraph" w:styleId="a6">
    <w:name w:val="header"/>
    <w:basedOn w:val="a"/>
    <w:link w:val="a7"/>
    <w:rsid w:val="00934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349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3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周楠</dc:creator>
  <cp:lastModifiedBy>Administrator</cp:lastModifiedBy>
  <cp:revision>2</cp:revision>
  <cp:lastPrinted>2022-02-19T03:05:00Z</cp:lastPrinted>
  <dcterms:created xsi:type="dcterms:W3CDTF">2022-02-19T03:41:00Z</dcterms:created>
  <dcterms:modified xsi:type="dcterms:W3CDTF">2022-02-19T03:41:00Z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